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58"/>
        <w:gridCol w:w="2204"/>
        <w:gridCol w:w="4409"/>
      </w:tblGrid>
      <w:tr w:rsidR="00701307" w:rsidRPr="002E1769" w14:paraId="2EDD642F" w14:textId="77777777" w:rsidTr="00514243">
        <w:trPr>
          <w:trHeight w:val="283"/>
        </w:trPr>
        <w:tc>
          <w:tcPr>
            <w:tcW w:w="3858" w:type="dxa"/>
          </w:tcPr>
          <w:p w14:paraId="6EA86295" w14:textId="77777777" w:rsidR="00701307" w:rsidRPr="002E1769" w:rsidRDefault="00701307" w:rsidP="00D2116F">
            <w:pPr>
              <w:spacing w:after="0" w:line="240" w:lineRule="auto"/>
              <w:rPr>
                <w:rFonts w:ascii="Cf Garamond" w:hAnsi="Cf Garamond"/>
                <w:spacing w:val="80"/>
                <w:sz w:val="20"/>
                <w:szCs w:val="20"/>
              </w:rPr>
            </w:pPr>
          </w:p>
        </w:tc>
        <w:tc>
          <w:tcPr>
            <w:tcW w:w="2204" w:type="dxa"/>
          </w:tcPr>
          <w:p w14:paraId="4CDAE0EB" w14:textId="77777777" w:rsidR="00701307" w:rsidRPr="002E1769" w:rsidRDefault="00701307" w:rsidP="00D2116F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4409" w:type="dxa"/>
          </w:tcPr>
          <w:p w14:paraId="03F37BB4" w14:textId="77777777" w:rsidR="00701307" w:rsidRPr="002E1769" w:rsidRDefault="00701307" w:rsidP="00D2116F">
            <w:pPr>
              <w:spacing w:after="0" w:line="240" w:lineRule="auto"/>
              <w:rPr>
                <w:rFonts w:ascii="Cf Garamond" w:hAnsi="Cf Garamond"/>
              </w:rPr>
            </w:pPr>
          </w:p>
        </w:tc>
      </w:tr>
      <w:tr w:rsidR="00701307" w:rsidRPr="006C01FF" w14:paraId="2F264702" w14:textId="77777777" w:rsidTr="00514243">
        <w:trPr>
          <w:trHeight w:val="283"/>
        </w:trPr>
        <w:tc>
          <w:tcPr>
            <w:tcW w:w="3858" w:type="dxa"/>
          </w:tcPr>
          <w:p w14:paraId="7E5936F6" w14:textId="77777777" w:rsidR="00701307" w:rsidRPr="002E1769" w:rsidRDefault="00C91B94" w:rsidP="00D2116F">
            <w:pPr>
              <w:spacing w:after="0" w:line="240" w:lineRule="auto"/>
              <w:rPr>
                <w:rFonts w:ascii="Cf Garamond" w:hAnsi="Cf Garamond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DD75B03" wp14:editId="1CB97AB9">
                  <wp:extent cx="2418784" cy="876300"/>
                  <wp:effectExtent l="0" t="0" r="0" b="0"/>
                  <wp:docPr id="3" name="Εικόνα 1" descr="https://www.upatras.gr/sites/www.upatras.gr/files/up_2017_logo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patras.gr/sites/www.upatras.gr/files/up_2017_logo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30" cy="883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3F9E7E0B" w14:textId="77777777" w:rsidR="00701307" w:rsidRPr="002E1769" w:rsidRDefault="00701307" w:rsidP="00D2116F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4409" w:type="dxa"/>
          </w:tcPr>
          <w:p w14:paraId="18A96F33" w14:textId="77777777" w:rsidR="00EF5A3B" w:rsidRDefault="00EF5A3B" w:rsidP="00EF5A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5A3B">
              <w:rPr>
                <w:rFonts w:ascii="Times New Roman" w:hAnsi="Times New Roman"/>
                <w:sz w:val="20"/>
                <w:szCs w:val="20"/>
              </w:rPr>
              <w:t xml:space="preserve">ΠΟΛΥΤΕΧΝΙΚΗ ΣΧΟΛΗ </w:t>
            </w:r>
          </w:p>
          <w:p w14:paraId="39DAC06E" w14:textId="5D90D788" w:rsidR="00EF5A3B" w:rsidRDefault="00EF5A3B" w:rsidP="00EF5A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5A3B">
              <w:rPr>
                <w:rFonts w:ascii="Times New Roman" w:hAnsi="Times New Roman"/>
                <w:sz w:val="20"/>
                <w:szCs w:val="20"/>
              </w:rPr>
              <w:t xml:space="preserve">ΤΜΗΜΑ ΜΗΧΑΝΟΛΟΓΩΝ ΚΑΙ ΑΕΡΟΝΑΥΠΗΓΩΝ ΜΗΧΑΝΙΚΩΝ </w:t>
            </w:r>
          </w:p>
          <w:p w14:paraId="26F02AA2" w14:textId="171FCBD1" w:rsidR="00EF5A3B" w:rsidRDefault="00EF5A3B" w:rsidP="00EF5A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5A3B">
              <w:rPr>
                <w:rFonts w:ascii="Times New Roman" w:hAnsi="Times New Roman"/>
                <w:sz w:val="20"/>
                <w:szCs w:val="20"/>
              </w:rPr>
              <w:t>Μεταδιδάκτορας Αναστάσιος Ζάβος</w:t>
            </w:r>
          </w:p>
          <w:p w14:paraId="558A2124" w14:textId="2D34F909" w:rsidR="0041514F" w:rsidRPr="00E849FD" w:rsidRDefault="000319F0" w:rsidP="00EF5A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31F">
              <w:rPr>
                <w:rFonts w:ascii="Times New Roman" w:hAnsi="Times New Roman"/>
                <w:sz w:val="20"/>
                <w:szCs w:val="20"/>
                <w:lang w:val="fr-FR"/>
              </w:rPr>
              <w:t>E</w:t>
            </w:r>
            <w:r w:rsidRPr="00C91B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8731F">
              <w:rPr>
                <w:rFonts w:ascii="Times New Roman" w:hAnsi="Times New Roman"/>
                <w:sz w:val="20"/>
                <w:szCs w:val="20"/>
                <w:lang w:val="fr-FR"/>
              </w:rPr>
              <w:t>mail</w:t>
            </w:r>
            <w:r w:rsidRPr="00C91B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</w:t>
            </w:r>
            <w:r w:rsidR="004B2D4C" w:rsidRPr="00C91B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="009A6B3A" w:rsidRPr="00661771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zavos@upatras.gr</w:t>
              </w:r>
            </w:hyperlink>
          </w:p>
        </w:tc>
      </w:tr>
      <w:tr w:rsidR="00701307" w:rsidRPr="006C01FF" w14:paraId="5083492A" w14:textId="77777777" w:rsidTr="00514243">
        <w:trPr>
          <w:trHeight w:val="397"/>
        </w:trPr>
        <w:tc>
          <w:tcPr>
            <w:tcW w:w="3858" w:type="dxa"/>
          </w:tcPr>
          <w:p w14:paraId="6A7EE4E7" w14:textId="77777777" w:rsidR="00701307" w:rsidRPr="00E849FD" w:rsidRDefault="00701307" w:rsidP="00D2116F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2204" w:type="dxa"/>
          </w:tcPr>
          <w:p w14:paraId="21204F35" w14:textId="77777777" w:rsidR="00701307" w:rsidRPr="00E849FD" w:rsidRDefault="00701307" w:rsidP="00D2116F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4409" w:type="dxa"/>
          </w:tcPr>
          <w:p w14:paraId="6F8B5D32" w14:textId="77777777" w:rsidR="00701307" w:rsidRPr="00E849FD" w:rsidRDefault="00701307" w:rsidP="00EF5A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01307" w:rsidRPr="006C01FF" w14:paraId="7F692C26" w14:textId="77777777" w:rsidTr="00514243">
        <w:trPr>
          <w:trHeight w:val="142"/>
        </w:trPr>
        <w:tc>
          <w:tcPr>
            <w:tcW w:w="3858" w:type="dxa"/>
          </w:tcPr>
          <w:p w14:paraId="579AAFCA" w14:textId="77777777" w:rsidR="00701307" w:rsidRPr="00E849FD" w:rsidRDefault="00701307" w:rsidP="00D2116F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2204" w:type="dxa"/>
          </w:tcPr>
          <w:p w14:paraId="6456C8EC" w14:textId="77777777" w:rsidR="00701307" w:rsidRPr="00FA2740" w:rsidRDefault="00701307" w:rsidP="00D2116F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4409" w:type="dxa"/>
          </w:tcPr>
          <w:p w14:paraId="2C4E9402" w14:textId="77777777" w:rsidR="00701307" w:rsidRPr="00FA2740" w:rsidRDefault="00701307" w:rsidP="00EF5A3B">
            <w:pPr>
              <w:spacing w:before="120"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58E580" w14:textId="67A7D2CB" w:rsidR="00EF5A3B" w:rsidRPr="00FA2740" w:rsidRDefault="00EF5A3B" w:rsidP="00EF5A3B">
            <w:pPr>
              <w:spacing w:before="120"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0AE1BC70" w14:textId="09F8BBD2" w:rsidR="00E849FD" w:rsidRPr="00BA0250" w:rsidRDefault="006C01FF" w:rsidP="00BA025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Ώρες Επικοινωνίας </w:t>
      </w:r>
      <w:r w:rsidR="00007EAA">
        <w:rPr>
          <w:rFonts w:ascii="Times New Roman" w:hAnsi="Times New Roman"/>
          <w:b/>
          <w:bCs/>
          <w:sz w:val="32"/>
          <w:szCs w:val="32"/>
        </w:rPr>
        <w:t>Σ</w:t>
      </w:r>
      <w:r w:rsidR="00E202B9">
        <w:rPr>
          <w:rFonts w:ascii="Times New Roman" w:hAnsi="Times New Roman"/>
          <w:b/>
          <w:bCs/>
          <w:sz w:val="32"/>
          <w:szCs w:val="32"/>
        </w:rPr>
        <w:t>το Μάθημα</w:t>
      </w:r>
      <w:r w:rsidR="00E849FD" w:rsidRPr="00BA025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A0250" w:rsidRPr="00BA0250">
        <w:rPr>
          <w:rFonts w:ascii="Times New Roman" w:hAnsi="Times New Roman"/>
          <w:b/>
          <w:bCs/>
          <w:sz w:val="32"/>
          <w:szCs w:val="32"/>
        </w:rPr>
        <w:t>ΤΕΧΝΟΛΟΓΙΑ ΗΧΟΥ</w:t>
      </w:r>
    </w:p>
    <w:p w14:paraId="417774C1" w14:textId="2B946711" w:rsidR="00EF5A3B" w:rsidRDefault="00AC3E01" w:rsidP="00065E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Ερωτήσεις και απορίες</w:t>
      </w:r>
      <w:r w:rsidR="002D0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σχετικά με το μάθημα</w:t>
      </w:r>
      <w:r w:rsidR="002D01EC">
        <w:rPr>
          <w:rFonts w:ascii="Times New Roman" w:hAnsi="Times New Roman"/>
          <w:sz w:val="24"/>
          <w:szCs w:val="24"/>
        </w:rPr>
        <w:t xml:space="preserve"> θα γίν</w:t>
      </w:r>
      <w:r>
        <w:rPr>
          <w:rFonts w:ascii="Times New Roman" w:hAnsi="Times New Roman"/>
          <w:sz w:val="24"/>
          <w:szCs w:val="24"/>
        </w:rPr>
        <w:t>ονται</w:t>
      </w:r>
      <w:r w:rsidR="002D01EC">
        <w:rPr>
          <w:rFonts w:ascii="Times New Roman" w:hAnsi="Times New Roman"/>
          <w:sz w:val="24"/>
          <w:szCs w:val="24"/>
        </w:rPr>
        <w:t xml:space="preserve"> κάθε </w:t>
      </w:r>
      <w:r w:rsidR="002D01EC" w:rsidRPr="00AC3E01">
        <w:rPr>
          <w:rFonts w:ascii="Times New Roman" w:hAnsi="Times New Roman"/>
          <w:b/>
          <w:bCs/>
          <w:sz w:val="24"/>
          <w:szCs w:val="24"/>
        </w:rPr>
        <w:t xml:space="preserve">Τρίτη </w:t>
      </w:r>
      <w:r w:rsidR="009F0B84">
        <w:rPr>
          <w:rFonts w:ascii="Times New Roman" w:hAnsi="Times New Roman"/>
          <w:sz w:val="24"/>
          <w:szCs w:val="24"/>
        </w:rPr>
        <w:t>πριν την έναρξ</w:t>
      </w:r>
      <w:r w:rsidR="00A24997">
        <w:rPr>
          <w:rFonts w:ascii="Times New Roman" w:hAnsi="Times New Roman"/>
          <w:sz w:val="24"/>
          <w:szCs w:val="24"/>
        </w:rPr>
        <w:t>ή</w:t>
      </w:r>
      <w:r w:rsidR="009F0B84">
        <w:rPr>
          <w:rFonts w:ascii="Times New Roman" w:hAnsi="Times New Roman"/>
          <w:sz w:val="24"/>
          <w:szCs w:val="24"/>
        </w:rPr>
        <w:t xml:space="preserve"> του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E01">
        <w:rPr>
          <w:rFonts w:ascii="Times New Roman" w:hAnsi="Times New Roman"/>
          <w:b/>
          <w:bCs/>
          <w:sz w:val="24"/>
          <w:szCs w:val="24"/>
        </w:rPr>
        <w:t xml:space="preserve">13:30 </w:t>
      </w:r>
      <w:r w:rsidR="00346E31">
        <w:rPr>
          <w:rFonts w:ascii="Times New Roman" w:hAnsi="Times New Roman"/>
          <w:b/>
          <w:bCs/>
          <w:sz w:val="24"/>
          <w:szCs w:val="24"/>
        </w:rPr>
        <w:t>-</w:t>
      </w:r>
      <w:r w:rsidRPr="00AC3E01">
        <w:rPr>
          <w:rFonts w:ascii="Times New Roman" w:hAnsi="Times New Roman"/>
          <w:b/>
          <w:bCs/>
          <w:sz w:val="24"/>
          <w:szCs w:val="24"/>
        </w:rPr>
        <w:t>14:00</w:t>
      </w:r>
      <w:r>
        <w:rPr>
          <w:rFonts w:ascii="Times New Roman" w:hAnsi="Times New Roman"/>
          <w:sz w:val="24"/>
          <w:szCs w:val="24"/>
        </w:rPr>
        <w:t xml:space="preserve"> στον σύνδεσμο του </w:t>
      </w:r>
      <w:r w:rsidR="00A24997">
        <w:rPr>
          <w:rFonts w:ascii="Times New Roman" w:hAnsi="Times New Roman"/>
          <w:sz w:val="24"/>
          <w:szCs w:val="24"/>
        </w:rPr>
        <w:t>μαθήματος.</w:t>
      </w:r>
    </w:p>
    <w:p w14:paraId="182102F3" w14:textId="45352276" w:rsidR="00A24997" w:rsidRPr="004F0A70" w:rsidRDefault="00A24997" w:rsidP="00065E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Επιπλέον, </w:t>
      </w:r>
      <w:r w:rsidR="004F0A70">
        <w:rPr>
          <w:rFonts w:ascii="Times New Roman" w:hAnsi="Times New Roman"/>
          <w:sz w:val="24"/>
          <w:szCs w:val="24"/>
        </w:rPr>
        <w:t>η</w:t>
      </w:r>
      <w:r w:rsidR="004F0A70" w:rsidRPr="004F0A70">
        <w:rPr>
          <w:rFonts w:ascii="Times New Roman" w:hAnsi="Times New Roman"/>
          <w:sz w:val="24"/>
          <w:szCs w:val="24"/>
        </w:rPr>
        <w:t xml:space="preserve"> επικοινωνία μπορεί να γίνει είτε με e-mail</w:t>
      </w:r>
      <w:r w:rsidR="004F0A70" w:rsidRPr="004F0A70">
        <w:rPr>
          <w:rFonts w:ascii="Times New Roman" w:hAnsi="Times New Roman"/>
          <w:sz w:val="24"/>
          <w:szCs w:val="24"/>
        </w:rPr>
        <w:t>: (</w:t>
      </w:r>
      <w:hyperlink r:id="rId13" w:history="1">
        <w:r w:rsidR="004F0A70" w:rsidRPr="00B460A8">
          <w:rPr>
            <w:rStyle w:val="-"/>
            <w:rFonts w:ascii="Times New Roman" w:hAnsi="Times New Roman"/>
            <w:sz w:val="24"/>
            <w:szCs w:val="24"/>
            <w:lang w:val="en-US"/>
          </w:rPr>
          <w:t>zavos</w:t>
        </w:r>
        <w:r w:rsidR="004F0A70" w:rsidRPr="004F0A70">
          <w:rPr>
            <w:rStyle w:val="-"/>
            <w:rFonts w:ascii="Times New Roman" w:hAnsi="Times New Roman"/>
            <w:sz w:val="24"/>
            <w:szCs w:val="24"/>
          </w:rPr>
          <w:t>@</w:t>
        </w:r>
        <w:r w:rsidR="004F0A70" w:rsidRPr="00B460A8">
          <w:rPr>
            <w:rStyle w:val="-"/>
            <w:rFonts w:ascii="Times New Roman" w:hAnsi="Times New Roman"/>
            <w:sz w:val="24"/>
            <w:szCs w:val="24"/>
            <w:lang w:val="en-US"/>
          </w:rPr>
          <w:t>upatras</w:t>
        </w:r>
        <w:r w:rsidR="004F0A70" w:rsidRPr="004F0A70">
          <w:rPr>
            <w:rStyle w:val="-"/>
            <w:rFonts w:ascii="Times New Roman" w:hAnsi="Times New Roman"/>
            <w:sz w:val="24"/>
            <w:szCs w:val="24"/>
          </w:rPr>
          <w:t>.</w:t>
        </w:r>
        <w:r w:rsidR="004F0A70" w:rsidRPr="00B460A8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="004F0A70" w:rsidRPr="004F0A70">
        <w:rPr>
          <w:rFonts w:ascii="Times New Roman" w:hAnsi="Times New Roman"/>
          <w:sz w:val="24"/>
          <w:szCs w:val="24"/>
        </w:rPr>
        <w:t xml:space="preserve">) </w:t>
      </w:r>
      <w:r w:rsidR="004F0A70">
        <w:rPr>
          <w:rFonts w:ascii="Times New Roman" w:hAnsi="Times New Roman"/>
          <w:sz w:val="24"/>
          <w:szCs w:val="24"/>
        </w:rPr>
        <w:t xml:space="preserve">σε </w:t>
      </w:r>
      <w:r w:rsidR="000559B0">
        <w:rPr>
          <w:rFonts w:ascii="Times New Roman" w:hAnsi="Times New Roman"/>
          <w:sz w:val="24"/>
          <w:szCs w:val="24"/>
        </w:rPr>
        <w:t>περίπτωση</w:t>
      </w:r>
      <w:r w:rsidR="004F0A70">
        <w:rPr>
          <w:rFonts w:ascii="Times New Roman" w:hAnsi="Times New Roman"/>
          <w:sz w:val="24"/>
          <w:szCs w:val="24"/>
        </w:rPr>
        <w:t xml:space="preserve"> ανάγκη</w:t>
      </w:r>
      <w:r w:rsidR="000559B0">
        <w:rPr>
          <w:rFonts w:ascii="Times New Roman" w:hAnsi="Times New Roman"/>
          <w:sz w:val="24"/>
          <w:szCs w:val="24"/>
        </w:rPr>
        <w:t>ς</w:t>
      </w:r>
      <w:r w:rsidR="004F0A70">
        <w:rPr>
          <w:rFonts w:ascii="Times New Roman" w:hAnsi="Times New Roman"/>
          <w:sz w:val="24"/>
          <w:szCs w:val="24"/>
        </w:rPr>
        <w:t xml:space="preserve">, είτε στον σύνδεσμο που έχει αναρτηθεί στην </w:t>
      </w:r>
      <w:r w:rsidR="004F0A70" w:rsidRPr="004F0A70">
        <w:rPr>
          <w:rFonts w:ascii="Times New Roman" w:hAnsi="Times New Roman"/>
          <w:sz w:val="24"/>
          <w:szCs w:val="24"/>
        </w:rPr>
        <w:t>‘’</w:t>
      </w:r>
      <w:r w:rsidR="004F0A70" w:rsidRPr="000559B0">
        <w:rPr>
          <w:rFonts w:ascii="Times New Roman" w:hAnsi="Times New Roman"/>
          <w:b/>
          <w:bCs/>
          <w:sz w:val="24"/>
          <w:szCs w:val="24"/>
        </w:rPr>
        <w:t>Κουβεντούλα</w:t>
      </w:r>
      <w:r w:rsidR="004F0A70" w:rsidRPr="004F0A70">
        <w:rPr>
          <w:rFonts w:ascii="Times New Roman" w:hAnsi="Times New Roman"/>
          <w:sz w:val="24"/>
          <w:szCs w:val="24"/>
        </w:rPr>
        <w:t>’’</w:t>
      </w:r>
      <w:r w:rsidR="004F0A70">
        <w:rPr>
          <w:rFonts w:ascii="Times New Roman" w:hAnsi="Times New Roman"/>
          <w:sz w:val="24"/>
          <w:szCs w:val="24"/>
        </w:rPr>
        <w:t xml:space="preserve"> του </w:t>
      </w:r>
      <w:r w:rsidR="004F0A70">
        <w:rPr>
          <w:rFonts w:ascii="Times New Roman" w:hAnsi="Times New Roman"/>
          <w:sz w:val="24"/>
          <w:szCs w:val="24"/>
          <w:lang w:val="en-US"/>
        </w:rPr>
        <w:t>Eclass</w:t>
      </w:r>
      <w:r w:rsidR="004F0A70" w:rsidRPr="004F0A70">
        <w:rPr>
          <w:rFonts w:ascii="Times New Roman" w:hAnsi="Times New Roman"/>
          <w:sz w:val="24"/>
          <w:szCs w:val="24"/>
        </w:rPr>
        <w:t>.</w:t>
      </w:r>
    </w:p>
    <w:p w14:paraId="75963C02" w14:textId="5D446638" w:rsidR="00EF5A3B" w:rsidRPr="00E849FD" w:rsidRDefault="00346E31" w:rsidP="008A35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εκτίμηση,</w:t>
      </w:r>
    </w:p>
    <w:p w14:paraId="69C1F1E1" w14:textId="70FD5EC4" w:rsidR="00EF5A3B" w:rsidRDefault="00BA0250" w:rsidP="008A35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</w:t>
      </w:r>
    </w:p>
    <w:p w14:paraId="4329743F" w14:textId="3B6F2FDA" w:rsidR="00BA0250" w:rsidRPr="00E849FD" w:rsidRDefault="00BA0250" w:rsidP="008A35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Διδάσκων</w:t>
      </w:r>
    </w:p>
    <w:p w14:paraId="05BAE45C" w14:textId="43C8F418" w:rsidR="00EE67EB" w:rsidRPr="00BA0250" w:rsidRDefault="00BA0250" w:rsidP="008A3538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Αναστάσιος Ζάβος</w:t>
      </w:r>
    </w:p>
    <w:sectPr w:rsidR="00EE67EB" w:rsidRPr="00BA0250" w:rsidSect="00701307">
      <w:footerReference w:type="default" r:id="rId14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3DF2" w14:textId="77777777" w:rsidR="000466F1" w:rsidRDefault="000466F1" w:rsidP="00574398">
      <w:pPr>
        <w:spacing w:after="0" w:line="240" w:lineRule="auto"/>
      </w:pPr>
      <w:r>
        <w:separator/>
      </w:r>
    </w:p>
  </w:endnote>
  <w:endnote w:type="continuationSeparator" w:id="0">
    <w:p w14:paraId="01581F51" w14:textId="77777777" w:rsidR="000466F1" w:rsidRDefault="000466F1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36124" w14:textId="77777777" w:rsidR="00574398" w:rsidRPr="00EE5645" w:rsidRDefault="00EE5645" w:rsidP="00574398">
    <w:pPr>
      <w:pStyle w:val="a6"/>
      <w:jc w:val="center"/>
      <w:rPr>
        <w:rFonts w:ascii="Times New Roman" w:hAnsi="Times New Roman"/>
        <w:spacing w:val="80"/>
        <w:lang w:val="en-US"/>
      </w:rPr>
    </w:pPr>
    <w:r w:rsidRPr="00EE5645">
      <w:rPr>
        <w:rFonts w:ascii="Times New Roman" w:hAnsi="Times New Roman"/>
        <w:spacing w:val="80"/>
        <w:lang w:val="en-US"/>
      </w:rPr>
      <w:t>University campus</w:t>
    </w:r>
    <w:r w:rsidR="00574398" w:rsidRPr="00EE5645">
      <w:rPr>
        <w:rFonts w:ascii="Times New Roman" w:hAnsi="Times New Roman"/>
        <w:spacing w:val="80"/>
      </w:rPr>
      <w:t xml:space="preserve">, 265 </w:t>
    </w:r>
    <w:r w:rsidRPr="00EE5645">
      <w:rPr>
        <w:rFonts w:ascii="Times New Roman" w:hAnsi="Times New Roman"/>
        <w:spacing w:val="80"/>
      </w:rPr>
      <w:t xml:space="preserve">04 </w:t>
    </w:r>
    <w:r w:rsidRPr="00EE5645">
      <w:rPr>
        <w:rFonts w:ascii="Times New Roman" w:hAnsi="Times New Roman"/>
        <w:spacing w:val="80"/>
        <w:lang w:val="en-US"/>
      </w:rPr>
      <w:t>Rio</w:t>
    </w:r>
  </w:p>
  <w:p w14:paraId="5B124A6D" w14:textId="77777777" w:rsidR="00574398" w:rsidRDefault="00574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81094" w14:textId="77777777" w:rsidR="000466F1" w:rsidRDefault="000466F1" w:rsidP="00574398">
      <w:pPr>
        <w:spacing w:after="0" w:line="240" w:lineRule="auto"/>
      </w:pPr>
      <w:r>
        <w:separator/>
      </w:r>
    </w:p>
  </w:footnote>
  <w:footnote w:type="continuationSeparator" w:id="0">
    <w:p w14:paraId="18277F5B" w14:textId="77777777" w:rsidR="000466F1" w:rsidRDefault="000466F1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2EC2"/>
    <w:multiLevelType w:val="multilevel"/>
    <w:tmpl w:val="F8A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E01B8"/>
    <w:multiLevelType w:val="hybridMultilevel"/>
    <w:tmpl w:val="51F48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DEE"/>
    <w:rsid w:val="00007EAA"/>
    <w:rsid w:val="00013421"/>
    <w:rsid w:val="000164BC"/>
    <w:rsid w:val="00016EF7"/>
    <w:rsid w:val="000319F0"/>
    <w:rsid w:val="000412F4"/>
    <w:rsid w:val="00045582"/>
    <w:rsid w:val="000466F1"/>
    <w:rsid w:val="000559B0"/>
    <w:rsid w:val="00062C51"/>
    <w:rsid w:val="00065E13"/>
    <w:rsid w:val="000668FE"/>
    <w:rsid w:val="000A3AA2"/>
    <w:rsid w:val="000A75EA"/>
    <w:rsid w:val="000C47FD"/>
    <w:rsid w:val="000D0204"/>
    <w:rsid w:val="000E2983"/>
    <w:rsid w:val="000F614A"/>
    <w:rsid w:val="00100D67"/>
    <w:rsid w:val="0010111A"/>
    <w:rsid w:val="00107854"/>
    <w:rsid w:val="00110F5A"/>
    <w:rsid w:val="00115FC4"/>
    <w:rsid w:val="00126270"/>
    <w:rsid w:val="00142E8D"/>
    <w:rsid w:val="00152753"/>
    <w:rsid w:val="00173715"/>
    <w:rsid w:val="0018653E"/>
    <w:rsid w:val="00194191"/>
    <w:rsid w:val="001D445C"/>
    <w:rsid w:val="001F3EE5"/>
    <w:rsid w:val="0024287D"/>
    <w:rsid w:val="00271A39"/>
    <w:rsid w:val="00287D0F"/>
    <w:rsid w:val="002921A5"/>
    <w:rsid w:val="002A7747"/>
    <w:rsid w:val="002D01EC"/>
    <w:rsid w:val="002D3F90"/>
    <w:rsid w:val="002D5E9A"/>
    <w:rsid w:val="002E1769"/>
    <w:rsid w:val="00314F60"/>
    <w:rsid w:val="00346E31"/>
    <w:rsid w:val="00351B90"/>
    <w:rsid w:val="003634F9"/>
    <w:rsid w:val="0037354C"/>
    <w:rsid w:val="00377487"/>
    <w:rsid w:val="00394AD8"/>
    <w:rsid w:val="003D48CF"/>
    <w:rsid w:val="003F50B4"/>
    <w:rsid w:val="00412201"/>
    <w:rsid w:val="00412D1F"/>
    <w:rsid w:val="0041514F"/>
    <w:rsid w:val="004226E0"/>
    <w:rsid w:val="00432157"/>
    <w:rsid w:val="0043329C"/>
    <w:rsid w:val="00443D09"/>
    <w:rsid w:val="00462DC0"/>
    <w:rsid w:val="0046331C"/>
    <w:rsid w:val="00464362"/>
    <w:rsid w:val="00466D41"/>
    <w:rsid w:val="004820BA"/>
    <w:rsid w:val="004A6A3E"/>
    <w:rsid w:val="004B2D4C"/>
    <w:rsid w:val="004C3998"/>
    <w:rsid w:val="004C4FC9"/>
    <w:rsid w:val="004D59C7"/>
    <w:rsid w:val="004E7A45"/>
    <w:rsid w:val="004F0A70"/>
    <w:rsid w:val="004F3828"/>
    <w:rsid w:val="00500D3F"/>
    <w:rsid w:val="00514243"/>
    <w:rsid w:val="005234BF"/>
    <w:rsid w:val="0052685F"/>
    <w:rsid w:val="00532FD4"/>
    <w:rsid w:val="005425C6"/>
    <w:rsid w:val="0055307E"/>
    <w:rsid w:val="005552D8"/>
    <w:rsid w:val="00561CDE"/>
    <w:rsid w:val="00574398"/>
    <w:rsid w:val="005743F7"/>
    <w:rsid w:val="00581C75"/>
    <w:rsid w:val="00593ABE"/>
    <w:rsid w:val="00596F29"/>
    <w:rsid w:val="005B0841"/>
    <w:rsid w:val="005B2F9A"/>
    <w:rsid w:val="005D29E3"/>
    <w:rsid w:val="005F3670"/>
    <w:rsid w:val="005F79EA"/>
    <w:rsid w:val="006122A5"/>
    <w:rsid w:val="00615606"/>
    <w:rsid w:val="00616502"/>
    <w:rsid w:val="00621A35"/>
    <w:rsid w:val="00625E54"/>
    <w:rsid w:val="006326D2"/>
    <w:rsid w:val="00652357"/>
    <w:rsid w:val="00656C60"/>
    <w:rsid w:val="00657C80"/>
    <w:rsid w:val="006630DC"/>
    <w:rsid w:val="00665435"/>
    <w:rsid w:val="00665955"/>
    <w:rsid w:val="006870BB"/>
    <w:rsid w:val="0069266A"/>
    <w:rsid w:val="0069279B"/>
    <w:rsid w:val="006A4DEE"/>
    <w:rsid w:val="006B3F50"/>
    <w:rsid w:val="006C01FF"/>
    <w:rsid w:val="006E61C9"/>
    <w:rsid w:val="00701307"/>
    <w:rsid w:val="007132ED"/>
    <w:rsid w:val="0071335B"/>
    <w:rsid w:val="007412E1"/>
    <w:rsid w:val="007704C2"/>
    <w:rsid w:val="0079530C"/>
    <w:rsid w:val="007A4728"/>
    <w:rsid w:val="007C44CD"/>
    <w:rsid w:val="007C5F62"/>
    <w:rsid w:val="007C6BBA"/>
    <w:rsid w:val="007D423D"/>
    <w:rsid w:val="007E261F"/>
    <w:rsid w:val="007E3CD1"/>
    <w:rsid w:val="0080766C"/>
    <w:rsid w:val="008606CD"/>
    <w:rsid w:val="00874C9B"/>
    <w:rsid w:val="008830D9"/>
    <w:rsid w:val="00896102"/>
    <w:rsid w:val="008A1905"/>
    <w:rsid w:val="008A3538"/>
    <w:rsid w:val="008A75A7"/>
    <w:rsid w:val="008B17C6"/>
    <w:rsid w:val="008B56CA"/>
    <w:rsid w:val="008B7119"/>
    <w:rsid w:val="008B744A"/>
    <w:rsid w:val="008C3ED6"/>
    <w:rsid w:val="008E076E"/>
    <w:rsid w:val="008E5DB7"/>
    <w:rsid w:val="008E65DD"/>
    <w:rsid w:val="00900479"/>
    <w:rsid w:val="00915904"/>
    <w:rsid w:val="00915CFE"/>
    <w:rsid w:val="00924B18"/>
    <w:rsid w:val="00935675"/>
    <w:rsid w:val="0094248F"/>
    <w:rsid w:val="0095120F"/>
    <w:rsid w:val="00961274"/>
    <w:rsid w:val="00962048"/>
    <w:rsid w:val="00971017"/>
    <w:rsid w:val="00972FAE"/>
    <w:rsid w:val="00974F2A"/>
    <w:rsid w:val="00986426"/>
    <w:rsid w:val="0098731F"/>
    <w:rsid w:val="009937CD"/>
    <w:rsid w:val="009A6B3A"/>
    <w:rsid w:val="009A777E"/>
    <w:rsid w:val="009F0B84"/>
    <w:rsid w:val="00A02DBD"/>
    <w:rsid w:val="00A04025"/>
    <w:rsid w:val="00A225E4"/>
    <w:rsid w:val="00A24997"/>
    <w:rsid w:val="00A25C39"/>
    <w:rsid w:val="00A25E02"/>
    <w:rsid w:val="00A26FDC"/>
    <w:rsid w:val="00A3213E"/>
    <w:rsid w:val="00AA40B6"/>
    <w:rsid w:val="00AA493A"/>
    <w:rsid w:val="00AA6C88"/>
    <w:rsid w:val="00AB1A25"/>
    <w:rsid w:val="00AC2B58"/>
    <w:rsid w:val="00AC3E01"/>
    <w:rsid w:val="00AD01F4"/>
    <w:rsid w:val="00AD0C8A"/>
    <w:rsid w:val="00AE51B0"/>
    <w:rsid w:val="00B0160B"/>
    <w:rsid w:val="00B02AE2"/>
    <w:rsid w:val="00B216B0"/>
    <w:rsid w:val="00B3450D"/>
    <w:rsid w:val="00B438F7"/>
    <w:rsid w:val="00B52E83"/>
    <w:rsid w:val="00B56CD0"/>
    <w:rsid w:val="00B70480"/>
    <w:rsid w:val="00B73D4E"/>
    <w:rsid w:val="00B8041F"/>
    <w:rsid w:val="00B86BD5"/>
    <w:rsid w:val="00BA0250"/>
    <w:rsid w:val="00BA6695"/>
    <w:rsid w:val="00BB7A5B"/>
    <w:rsid w:val="00BC52E7"/>
    <w:rsid w:val="00BF63C6"/>
    <w:rsid w:val="00C0685B"/>
    <w:rsid w:val="00C11F0F"/>
    <w:rsid w:val="00C42260"/>
    <w:rsid w:val="00C44639"/>
    <w:rsid w:val="00C46854"/>
    <w:rsid w:val="00C513D0"/>
    <w:rsid w:val="00C90CC7"/>
    <w:rsid w:val="00C912C9"/>
    <w:rsid w:val="00C91B94"/>
    <w:rsid w:val="00C94097"/>
    <w:rsid w:val="00C9717F"/>
    <w:rsid w:val="00CB253E"/>
    <w:rsid w:val="00CB6B49"/>
    <w:rsid w:val="00CC061D"/>
    <w:rsid w:val="00CD7E24"/>
    <w:rsid w:val="00CF0CC7"/>
    <w:rsid w:val="00D00014"/>
    <w:rsid w:val="00D052AD"/>
    <w:rsid w:val="00D2116F"/>
    <w:rsid w:val="00D30CAF"/>
    <w:rsid w:val="00D50588"/>
    <w:rsid w:val="00D577B6"/>
    <w:rsid w:val="00D62056"/>
    <w:rsid w:val="00D73E09"/>
    <w:rsid w:val="00D76538"/>
    <w:rsid w:val="00D8336D"/>
    <w:rsid w:val="00D86347"/>
    <w:rsid w:val="00D959BD"/>
    <w:rsid w:val="00DA1C47"/>
    <w:rsid w:val="00DD6B7A"/>
    <w:rsid w:val="00DF156B"/>
    <w:rsid w:val="00E162AB"/>
    <w:rsid w:val="00E202B9"/>
    <w:rsid w:val="00E50601"/>
    <w:rsid w:val="00E849FD"/>
    <w:rsid w:val="00E8705E"/>
    <w:rsid w:val="00E909BC"/>
    <w:rsid w:val="00EB4126"/>
    <w:rsid w:val="00EB448D"/>
    <w:rsid w:val="00EB7DBE"/>
    <w:rsid w:val="00EC0CDF"/>
    <w:rsid w:val="00ED74EF"/>
    <w:rsid w:val="00EE5645"/>
    <w:rsid w:val="00EE67EB"/>
    <w:rsid w:val="00EF25CA"/>
    <w:rsid w:val="00EF4A04"/>
    <w:rsid w:val="00EF5A3B"/>
    <w:rsid w:val="00F028C3"/>
    <w:rsid w:val="00F262E7"/>
    <w:rsid w:val="00F33292"/>
    <w:rsid w:val="00F43363"/>
    <w:rsid w:val="00F53533"/>
    <w:rsid w:val="00F67481"/>
    <w:rsid w:val="00F774E3"/>
    <w:rsid w:val="00F86CB8"/>
    <w:rsid w:val="00F91DB0"/>
    <w:rsid w:val="00FA2740"/>
    <w:rsid w:val="00FA437B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664"/>
  <w15:docId w15:val="{74557524-FE8E-4D78-9B9C-0FFD0B49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5B0841"/>
    <w:pPr>
      <w:keepNext/>
      <w:tabs>
        <w:tab w:val="left" w:pos="426"/>
      </w:tabs>
      <w:overflowPunct w:val="0"/>
      <w:autoSpaceDE w:val="0"/>
      <w:autoSpaceDN w:val="0"/>
      <w:adjustRightInd w:val="0"/>
      <w:spacing w:after="0" w:line="360" w:lineRule="auto"/>
      <w:ind w:left="6237"/>
      <w:jc w:val="center"/>
      <w:textAlignment w:val="baseline"/>
      <w:outlineLvl w:val="0"/>
    </w:pPr>
    <w:rPr>
      <w:rFonts w:ascii="Arial Narrow" w:eastAsia="Times New Roman" w:hAnsi="Arial Narrow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0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-">
    <w:name w:val="Hyperlink"/>
    <w:basedOn w:val="a0"/>
    <w:uiPriority w:val="99"/>
    <w:unhideWhenUsed/>
    <w:rsid w:val="0041514F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5B0841"/>
    <w:rPr>
      <w:rFonts w:ascii="Arial Narrow" w:eastAsia="Times New Roman" w:hAnsi="Arial Narrow"/>
      <w:sz w:val="24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98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31F"/>
    <w:rPr>
      <w:rFonts w:ascii="Courier New" w:eastAsia="Times New Roman" w:hAnsi="Courier New" w:cs="Courier New"/>
      <w:color w:val="000000"/>
    </w:rPr>
  </w:style>
  <w:style w:type="paragraph" w:styleId="2">
    <w:name w:val="Body Text Indent 2"/>
    <w:basedOn w:val="a"/>
    <w:link w:val="2Char"/>
    <w:semiHidden/>
    <w:rsid w:val="000164BC"/>
    <w:pPr>
      <w:widowControl w:val="0"/>
      <w:tabs>
        <w:tab w:val="center" w:pos="4111"/>
        <w:tab w:val="right" w:pos="8335"/>
      </w:tabs>
      <w:spacing w:before="60" w:after="60" w:line="480" w:lineRule="auto"/>
      <w:ind w:firstLine="284"/>
      <w:jc w:val="both"/>
    </w:pPr>
    <w:rPr>
      <w:rFonts w:ascii="Arial" w:eastAsia="Times New Roman" w:hAnsi="Arial"/>
      <w:smallCaps/>
      <w:sz w:val="28"/>
      <w:szCs w:val="24"/>
      <w:lang w:val="en-GB"/>
    </w:rPr>
  </w:style>
  <w:style w:type="character" w:customStyle="1" w:styleId="2Char">
    <w:name w:val="Σώμα κείμενου με εσοχή 2 Char"/>
    <w:basedOn w:val="a0"/>
    <w:link w:val="2"/>
    <w:semiHidden/>
    <w:rsid w:val="000164BC"/>
    <w:rPr>
      <w:rFonts w:ascii="Arial" w:eastAsia="Times New Roman" w:hAnsi="Arial"/>
      <w:smallCaps/>
      <w:sz w:val="28"/>
      <w:szCs w:val="24"/>
      <w:lang w:val="en-GB"/>
    </w:rPr>
  </w:style>
  <w:style w:type="paragraph" w:styleId="Web">
    <w:name w:val="Normal (Web)"/>
    <w:basedOn w:val="a"/>
    <w:uiPriority w:val="99"/>
    <w:unhideWhenUsed/>
    <w:rsid w:val="00561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Char"/>
    <w:rsid w:val="00561CDE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Char">
    <w:name w:val="Σώμα κείμενου 3 Char"/>
    <w:basedOn w:val="a0"/>
    <w:link w:val="3"/>
    <w:rsid w:val="00561CDE"/>
    <w:rPr>
      <w:rFonts w:ascii="Times New Roman" w:eastAsia="Times New Roman" w:hAnsi="Times New Roman"/>
      <w:sz w:val="16"/>
      <w:szCs w:val="16"/>
    </w:rPr>
  </w:style>
  <w:style w:type="character" w:customStyle="1" w:styleId="fontstyle01">
    <w:name w:val="fontstyle01"/>
    <w:basedOn w:val="a0"/>
    <w:rsid w:val="008A35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A353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D59C7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4F0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vos@upatras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vos@upatras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081838813A91043ADC495D16DCC270E" ma:contentTypeVersion="10" ma:contentTypeDescription="Δημιουργία νέου εγγράφου" ma:contentTypeScope="" ma:versionID="06c6a863d35b98c8e512e62c97025849">
  <xsd:schema xmlns:xsd="http://www.w3.org/2001/XMLSchema" xmlns:xs="http://www.w3.org/2001/XMLSchema" xmlns:p="http://schemas.microsoft.com/office/2006/metadata/properties" xmlns:ns3="48c8c0e2-32f7-459b-92c3-7314eb5bf8e6" targetNamespace="http://schemas.microsoft.com/office/2006/metadata/properties" ma:root="true" ma:fieldsID="5003028000a3d06b1374688f16443531" ns3:_="">
    <xsd:import namespace="48c8c0e2-32f7-459b-92c3-7314eb5bf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c0e2-32f7-459b-92c3-7314eb5b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5C30E-76EA-4AC5-9089-DCA82BB18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CAA58-BEA5-482A-B000-4A23AF561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22922-0EEC-4AF8-B125-7A4C0BF0E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8c0e2-32f7-459b-92c3-7314eb5bf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7EA26-176F-4EEE-A6A2-39DBE55A0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8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mailto:pnikolak@mech.upatras.gr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Ζάβος Αναστάσιος</cp:lastModifiedBy>
  <cp:revision>13</cp:revision>
  <cp:lastPrinted>2018-07-11T10:34:00Z</cp:lastPrinted>
  <dcterms:created xsi:type="dcterms:W3CDTF">2021-03-12T15:58:00Z</dcterms:created>
  <dcterms:modified xsi:type="dcterms:W3CDTF">2021-03-12T16:06:00Z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0x0101006081838813A91043ADC495D16DCC270E</vt:lpwstr>
  </property>
</Properties>
</file>